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Default="00C17F32" w:rsidP="00141A4C">
      <w:pPr>
        <w:pStyle w:val="Ttulo"/>
      </w:pPr>
      <w:r>
        <w:t>Brandon Alfonso Vega Zamorano</w:t>
      </w:r>
    </w:p>
    <w:p w:rsidR="00141A4C" w:rsidRPr="000360E3" w:rsidRDefault="00141A4C" w:rsidP="00141A4C">
      <w:pPr>
        <w:rPr>
          <w:lang w:val="es-MX"/>
        </w:rPr>
      </w:pPr>
      <w:r w:rsidRPr="000360E3">
        <w:rPr>
          <w:lang w:val="es-MX" w:bidi="es-ES"/>
        </w:rPr>
        <w:t> </w:t>
      </w:r>
      <w:r w:rsidR="000360E3" w:rsidRPr="000360E3">
        <w:rPr>
          <w:lang w:val="es-MX" w:bidi="es-ES"/>
        </w:rPr>
        <w:t xml:space="preserve">Mexicali, Baja California </w:t>
      </w:r>
      <w:r w:rsidRPr="000360E3">
        <w:rPr>
          <w:lang w:val="es-MX" w:bidi="es-ES"/>
        </w:rPr>
        <w:t>| </w:t>
      </w:r>
      <w:r w:rsidR="00C17F32" w:rsidRPr="000360E3">
        <w:rPr>
          <w:lang w:val="es-MX"/>
        </w:rPr>
        <w:t>6863044723</w:t>
      </w:r>
      <w:r w:rsidRPr="000360E3">
        <w:rPr>
          <w:lang w:val="es-MX" w:bidi="es-ES"/>
        </w:rPr>
        <w:t> | </w:t>
      </w:r>
      <w:r w:rsidR="00C17F32" w:rsidRPr="000360E3">
        <w:rPr>
          <w:lang w:val="es-MX"/>
        </w:rPr>
        <w:t>brandonvega95@gmail.com</w:t>
      </w:r>
      <w:bookmarkStart w:id="0" w:name="_GoBack"/>
      <w:bookmarkEnd w:id="0"/>
    </w:p>
    <w:p w:rsidR="006270A9" w:rsidRPr="00D92A31" w:rsidRDefault="00D92A31" w:rsidP="00141A4C">
      <w:pPr>
        <w:pStyle w:val="Ttulo1"/>
        <w:rPr>
          <w:lang w:val="es-MX"/>
        </w:rPr>
      </w:pPr>
      <w:r w:rsidRPr="00D92A31">
        <w:rPr>
          <w:lang w:val="es-MX"/>
        </w:rPr>
        <w:t>Perfil Pro</w:t>
      </w:r>
      <w:r>
        <w:rPr>
          <w:lang w:val="es-MX"/>
        </w:rPr>
        <w:t>fesional</w:t>
      </w:r>
    </w:p>
    <w:p w:rsidR="00D92A31" w:rsidRDefault="00E66AEC">
      <w:r w:rsidRPr="00E66AEC">
        <w:t>Como desarrollador web y móvil con un enfoque centrado en la responsabilidad y la capacidad para trabajar en equipo, tengo una sólida experiencia en la creación de soluciones digitales innovadoras y eficientes.</w:t>
      </w:r>
      <w:r w:rsidR="00D92A31" w:rsidRPr="00D92A31">
        <w:t xml:space="preserve"> Me destaco por mi capacidad para colaborar efectivamente con equipos multidisciplinarios, comunicar ideas de manera clara y tomar decisiones orientadas a resultados en entornos dinámicos. Con un enfoque en la calidad del código, la seguridad y el rendimiento</w:t>
      </w:r>
      <w:r w:rsidR="00D92A31">
        <w:t>.</w:t>
      </w:r>
    </w:p>
    <w:sdt>
      <w:sdtPr>
        <w:alias w:val="Experiencia:"/>
        <w:tag w:val="Experiencia:"/>
        <w:id w:val="171684534"/>
        <w:placeholder>
          <w:docPart w:val="B5B2D704AFCF4041804F36ACF91771E8"/>
        </w:placeholder>
        <w:temporary/>
        <w:showingPlcHdr/>
        <w15:appearance w15:val="hidden"/>
      </w:sdtPr>
      <w:sdtContent>
        <w:p w:rsidR="00D92A31" w:rsidRDefault="00D92A31" w:rsidP="00D92A31">
          <w:pPr>
            <w:pStyle w:val="Ttulo1"/>
          </w:pPr>
          <w:r>
            <w:rPr>
              <w:lang w:bidi="es-ES"/>
            </w:rPr>
            <w:t>Experiencia</w:t>
          </w:r>
        </w:p>
      </w:sdtContent>
    </w:sdt>
    <w:p w:rsidR="00D92A31" w:rsidRDefault="00D92A31" w:rsidP="00D92A31">
      <w:pPr>
        <w:pStyle w:val="Ttulo2"/>
      </w:pPr>
      <w:r>
        <w:t>Desarrollador</w:t>
      </w:r>
      <w:r>
        <w:t xml:space="preserve"> Backend </w:t>
      </w:r>
      <w:r>
        <w:rPr>
          <w:lang w:bidi="es-ES"/>
        </w:rPr>
        <w:t>| </w:t>
      </w:r>
      <w:r>
        <w:t>Duplicacion Digital</w:t>
      </w:r>
      <w:r>
        <w:rPr>
          <w:lang w:bidi="es-ES"/>
        </w:rPr>
        <w:t> | </w:t>
      </w:r>
      <w:r>
        <w:t xml:space="preserve">Junio 2016 – </w:t>
      </w:r>
      <w:r>
        <w:t>Actual</w:t>
      </w:r>
    </w:p>
    <w:p w:rsidR="00D92A31" w:rsidRDefault="00D92A31" w:rsidP="00D92A31">
      <w:pPr>
        <w:pStyle w:val="Listaconvietas"/>
      </w:pPr>
      <w:r>
        <w:t>Levantamiento y Análisis de Requerimientos</w:t>
      </w:r>
    </w:p>
    <w:p w:rsidR="00D92A31" w:rsidRDefault="00D92A31" w:rsidP="00D92A31">
      <w:pPr>
        <w:pStyle w:val="Listaconvietas"/>
      </w:pPr>
      <w:r>
        <w:t>Desarrollo y Gestión de Proyectos</w:t>
      </w:r>
    </w:p>
    <w:p w:rsidR="00D92A31" w:rsidRDefault="00D92A31" w:rsidP="00D92A31">
      <w:pPr>
        <w:pStyle w:val="Listaconvietas"/>
      </w:pPr>
      <w:r>
        <w:t>Integraciones con Sistemas Externos</w:t>
      </w:r>
    </w:p>
    <w:p w:rsidR="00D92A31" w:rsidRDefault="00D92A31" w:rsidP="00D92A31">
      <w:pPr>
        <w:pStyle w:val="Listaconvietas"/>
      </w:pPr>
      <w:r>
        <w:t>Creación y Consumo de Apis</w:t>
      </w:r>
    </w:p>
    <w:sdt>
      <w:sdtPr>
        <w:alias w:val="Educación:"/>
        <w:tag w:val="Educación:"/>
        <w:id w:val="807127995"/>
        <w:placeholder>
          <w:docPart w:val="EE09403A98F64E89BA436A2FEFB0D088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1"/>
          </w:pPr>
          <w:r>
            <w:rPr>
              <w:lang w:bidi="es-ES"/>
            </w:rPr>
            <w:t>Educación</w:t>
          </w:r>
        </w:p>
      </w:sdtContent>
    </w:sdt>
    <w:p w:rsidR="006270A9" w:rsidRDefault="00D92A31" w:rsidP="00D92A31">
      <w:pPr>
        <w:pStyle w:val="Ttulo2"/>
      </w:pPr>
      <w:r w:rsidRPr="00D92A31">
        <w:rPr>
          <w:color w:val="auto"/>
        </w:rPr>
        <w:t>Ingeniería en Sistemas Computacionales</w:t>
      </w:r>
      <w:r w:rsidR="009D5933">
        <w:rPr>
          <w:lang w:bidi="es-ES"/>
        </w:rPr>
        <w:t> | </w:t>
      </w:r>
      <w:r w:rsidR="00C17F32">
        <w:t>Junio 2020</w:t>
      </w:r>
      <w:r w:rsidR="009D5933">
        <w:rPr>
          <w:lang w:bidi="es-ES"/>
        </w:rPr>
        <w:t> | </w:t>
      </w:r>
      <w:r w:rsidR="00C17F32">
        <w:t>Instituto tecnologico de mexicali</w:t>
      </w:r>
    </w:p>
    <w:p w:rsidR="006270A9" w:rsidRDefault="009D5933" w:rsidP="001B29CF">
      <w:pPr>
        <w:pStyle w:val="Listaconvietas"/>
      </w:pPr>
      <w:r>
        <w:rPr>
          <w:lang w:bidi="es-ES"/>
        </w:rPr>
        <w:t xml:space="preserve">Especialidad: </w:t>
      </w:r>
      <w:r w:rsidR="00C17F32">
        <w:t>Diseño y Desarrollo de Aplicaciones Móviles</w:t>
      </w:r>
    </w:p>
    <w:p w:rsidR="006270A9" w:rsidRDefault="009D5933" w:rsidP="00C17F32">
      <w:pPr>
        <w:pStyle w:val="Listaconvietas"/>
      </w:pPr>
      <w:r>
        <w:rPr>
          <w:lang w:bidi="es-ES"/>
        </w:rPr>
        <w:t xml:space="preserve">Trabajo de curso relacionado: </w:t>
      </w:r>
      <w:r w:rsidR="00C17F32">
        <w:t xml:space="preserve">Desarrollador </w:t>
      </w:r>
      <w:r w:rsidR="00D92A31">
        <w:t xml:space="preserve">Backend </w:t>
      </w:r>
      <w:r w:rsidR="00C17F32">
        <w:t>Web y Móvil</w:t>
      </w:r>
    </w:p>
    <w:sdt>
      <w:sdtPr>
        <w:alias w:val="Aptitudes y habilidades:"/>
        <w:tag w:val="Aptitudes y habilidades:"/>
        <w:id w:val="458624136"/>
        <w:placeholder>
          <w:docPart w:val="4C20B07268004F398818C395F0C927D4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1"/>
          </w:pPr>
          <w:r>
            <w:rPr>
              <w:lang w:bidi="es-ES"/>
            </w:rPr>
            <w:t>Aptitudes y habilidades</w:t>
          </w:r>
        </w:p>
      </w:sdtContent>
    </w:sdt>
    <w:p w:rsidR="006270A9" w:rsidRDefault="00E66AEC">
      <w:pPr>
        <w:pStyle w:val="Ttulo2"/>
      </w:pPr>
      <w:r>
        <w:t>Lenguajes de Programacion</w:t>
      </w:r>
    </w:p>
    <w:p w:rsidR="00D92A31" w:rsidRDefault="00D92A31">
      <w:pPr>
        <w:pStyle w:val="Listaconvietas"/>
        <w:sectPr w:rsidR="00D92A31" w:rsidSect="00617B26">
          <w:footerReference w:type="default" r:id="rId8"/>
          <w:pgSz w:w="11907" w:h="16839" w:code="9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:rsidR="006270A9" w:rsidRDefault="00E66AEC">
      <w:pPr>
        <w:pStyle w:val="Listaconvietas"/>
      </w:pPr>
      <w:r>
        <w:lastRenderedPageBreak/>
        <w:t>HTML</w:t>
      </w:r>
    </w:p>
    <w:p w:rsidR="00E66AEC" w:rsidRDefault="00E66AEC">
      <w:pPr>
        <w:pStyle w:val="Listaconvietas"/>
      </w:pPr>
      <w:r>
        <w:t>CSS</w:t>
      </w:r>
    </w:p>
    <w:p w:rsidR="00E66AEC" w:rsidRDefault="00E66AEC">
      <w:pPr>
        <w:pStyle w:val="Listaconvietas"/>
      </w:pPr>
      <w:r>
        <w:t>JavaScript</w:t>
      </w:r>
    </w:p>
    <w:p w:rsidR="00E66AEC" w:rsidRDefault="00E66AEC">
      <w:pPr>
        <w:pStyle w:val="Listaconvietas"/>
      </w:pPr>
      <w:r>
        <w:lastRenderedPageBreak/>
        <w:t>PHP</w:t>
      </w:r>
    </w:p>
    <w:p w:rsidR="00E66AEC" w:rsidRDefault="00E66AEC">
      <w:pPr>
        <w:pStyle w:val="Listaconvietas"/>
      </w:pPr>
      <w:r>
        <w:t>Java</w:t>
      </w:r>
    </w:p>
    <w:p w:rsidR="00E66AEC" w:rsidRDefault="00E66AEC">
      <w:pPr>
        <w:pStyle w:val="Listaconvietas"/>
      </w:pPr>
      <w:r>
        <w:t>Swift</w:t>
      </w:r>
    </w:p>
    <w:p w:rsidR="00D92A31" w:rsidRDefault="00D92A31">
      <w:pPr>
        <w:pStyle w:val="Ttulo2"/>
        <w:sectPr w:rsidR="00D92A31" w:rsidSect="00D92A31">
          <w:type w:val="continuous"/>
          <w:pgSz w:w="11907" w:h="16839" w:code="9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</w:p>
    <w:p w:rsidR="006270A9" w:rsidRDefault="00E66AEC">
      <w:pPr>
        <w:pStyle w:val="Ttulo2"/>
      </w:pPr>
      <w:r>
        <w:lastRenderedPageBreak/>
        <w:t>Manejo de Base de DAtos</w:t>
      </w:r>
    </w:p>
    <w:p w:rsidR="006270A9" w:rsidRDefault="00D92A31">
      <w:pPr>
        <w:pStyle w:val="Listaconvietas"/>
      </w:pPr>
      <w:r>
        <w:t>MySQL</w:t>
      </w:r>
    </w:p>
    <w:p w:rsidR="006270A9" w:rsidRDefault="00D92A31">
      <w:pPr>
        <w:pStyle w:val="Ttulo2"/>
      </w:pPr>
      <w:r>
        <w:t>Herramientas</w:t>
      </w:r>
    </w:p>
    <w:p w:rsidR="006270A9" w:rsidRDefault="00E66AEC">
      <w:pPr>
        <w:pStyle w:val="Listaconvietas"/>
      </w:pPr>
      <w:r>
        <w:t>Github</w:t>
      </w:r>
    </w:p>
    <w:p w:rsidR="006270A9" w:rsidRDefault="00E66AEC" w:rsidP="00E66AEC">
      <w:pPr>
        <w:pStyle w:val="Listaconvietas"/>
      </w:pPr>
      <w:r>
        <w:t>Postman</w:t>
      </w:r>
    </w:p>
    <w:p w:rsidR="001B29CF" w:rsidRPr="001B29CF" w:rsidRDefault="001B29CF" w:rsidP="00C17F32">
      <w:pPr>
        <w:pStyle w:val="Listaconvietas"/>
        <w:numPr>
          <w:ilvl w:val="0"/>
          <w:numId w:val="0"/>
        </w:numPr>
        <w:ind w:left="216"/>
      </w:pPr>
    </w:p>
    <w:sectPr w:rsidR="001B29CF" w:rsidRPr="001B29CF" w:rsidSect="00D92A31">
      <w:type w:val="continuous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B0" w:rsidRDefault="00043AB0">
      <w:pPr>
        <w:spacing w:after="0"/>
      </w:pPr>
      <w:r>
        <w:separator/>
      </w:r>
    </w:p>
  </w:endnote>
  <w:endnote w:type="continuationSeparator" w:id="0">
    <w:p w:rsidR="00043AB0" w:rsidRDefault="00043A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E40DD7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B0" w:rsidRDefault="00043AB0">
      <w:pPr>
        <w:spacing w:after="0"/>
      </w:pPr>
      <w:r>
        <w:separator/>
      </w:r>
    </w:p>
  </w:footnote>
  <w:footnote w:type="continuationSeparator" w:id="0">
    <w:p w:rsidR="00043AB0" w:rsidRDefault="00043A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32"/>
    <w:rsid w:val="000360E3"/>
    <w:rsid w:val="00043AB0"/>
    <w:rsid w:val="000A4F59"/>
    <w:rsid w:val="00141A4C"/>
    <w:rsid w:val="001B29CF"/>
    <w:rsid w:val="00255E27"/>
    <w:rsid w:val="0028220F"/>
    <w:rsid w:val="002A7A18"/>
    <w:rsid w:val="00356C14"/>
    <w:rsid w:val="00617B26"/>
    <w:rsid w:val="006270A9"/>
    <w:rsid w:val="00675956"/>
    <w:rsid w:val="00681034"/>
    <w:rsid w:val="00816216"/>
    <w:rsid w:val="0087734B"/>
    <w:rsid w:val="009D5933"/>
    <w:rsid w:val="00BD768D"/>
    <w:rsid w:val="00C17F32"/>
    <w:rsid w:val="00C61F8E"/>
    <w:rsid w:val="00D92A31"/>
    <w:rsid w:val="00E40DD7"/>
    <w:rsid w:val="00E66AEC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B4344"/>
  <w15:chartTrackingRefBased/>
  <w15:docId w15:val="{4E988D1B-F9E5-4975-9FB9-D1AEB67C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on%20Vega\AppData\Roaming\Microsoft\Plantillas\Curr&#237;culum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09403A98F64E89BA436A2FEFB0D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240E-8EFB-4F48-A27C-1332D2D0EC76}"/>
      </w:docPartPr>
      <w:docPartBody>
        <w:p w:rsidR="00000000" w:rsidRDefault="00CB5BCB">
          <w:pPr>
            <w:pStyle w:val="EE09403A98F64E89BA436A2FEFB0D088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4C20B07268004F398818C395F0C92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DBF0A-B62F-4187-9BF8-E4D231F0C377}"/>
      </w:docPartPr>
      <w:docPartBody>
        <w:p w:rsidR="00000000" w:rsidRDefault="00CB5BCB">
          <w:pPr>
            <w:pStyle w:val="4C20B07268004F398818C395F0C927D4"/>
          </w:pPr>
          <w:r>
            <w:rPr>
              <w:lang w:bidi="es-ES"/>
            </w:rPr>
            <w:t>Aptitudes y habilidades</w:t>
          </w:r>
        </w:p>
      </w:docPartBody>
    </w:docPart>
    <w:docPart>
      <w:docPartPr>
        <w:name w:val="B5B2D704AFCF4041804F36ACF9177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909F9-AFAD-405B-A289-AF0E9488867C}"/>
      </w:docPartPr>
      <w:docPartBody>
        <w:p w:rsidR="00000000" w:rsidRDefault="00EF6F41" w:rsidP="00EF6F41">
          <w:pPr>
            <w:pStyle w:val="B5B2D704AFCF4041804F36ACF91771E8"/>
          </w:pPr>
          <w:r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41"/>
    <w:rsid w:val="00CB5BCB"/>
    <w:rsid w:val="00E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07C98BA2DB9493BAA4321937B6990DA">
    <w:name w:val="F07C98BA2DB9493BAA4321937B6990DA"/>
  </w:style>
  <w:style w:type="paragraph" w:customStyle="1" w:styleId="21A212C9A02C436CAB437CA219704F7A">
    <w:name w:val="21A212C9A02C436CAB437CA219704F7A"/>
  </w:style>
  <w:style w:type="paragraph" w:customStyle="1" w:styleId="6F549C7ED0244C0D802288E38CF30464">
    <w:name w:val="6F549C7ED0244C0D802288E38CF30464"/>
  </w:style>
  <w:style w:type="paragraph" w:customStyle="1" w:styleId="47EE44A1ED494039A2641375BBAD0072">
    <w:name w:val="47EE44A1ED494039A2641375BBAD0072"/>
  </w:style>
  <w:style w:type="paragraph" w:customStyle="1" w:styleId="FC4B4FE43D664365A32E149D8EB73A5C">
    <w:name w:val="FC4B4FE43D664365A32E149D8EB73A5C"/>
  </w:style>
  <w:style w:type="paragraph" w:customStyle="1" w:styleId="EBCA41A3ACA1480AAFA29F85F77C6C86">
    <w:name w:val="EBCA41A3ACA1480AAFA29F85F77C6C86"/>
  </w:style>
  <w:style w:type="paragraph" w:customStyle="1" w:styleId="EE09403A98F64E89BA436A2FEFB0D088">
    <w:name w:val="EE09403A98F64E89BA436A2FEFB0D088"/>
  </w:style>
  <w:style w:type="paragraph" w:customStyle="1" w:styleId="DEB83CB7BBDA485DACB9DB1AB603DBAC">
    <w:name w:val="DEB83CB7BBDA485DACB9DB1AB603DBAC"/>
  </w:style>
  <w:style w:type="paragraph" w:customStyle="1" w:styleId="78D4B46F5CF342B9A9638AACF6196F18">
    <w:name w:val="78D4B46F5CF342B9A9638AACF6196F18"/>
  </w:style>
  <w:style w:type="paragraph" w:customStyle="1" w:styleId="CF62BE205ADE422C877F93D9EF473E99">
    <w:name w:val="CF62BE205ADE422C877F93D9EF473E99"/>
  </w:style>
  <w:style w:type="paragraph" w:customStyle="1" w:styleId="22BDCBA40EBC4F9B8CB63CC4580A452F">
    <w:name w:val="22BDCBA40EBC4F9B8CB63CC4580A452F"/>
  </w:style>
  <w:style w:type="paragraph" w:customStyle="1" w:styleId="A22ECFBDD0DA4FA4A1974C1A0550CE8C">
    <w:name w:val="A22ECFBDD0DA4FA4A1974C1A0550CE8C"/>
  </w:style>
  <w:style w:type="paragraph" w:customStyle="1" w:styleId="DFEDEB3A7455442DB0C55F33324D8711">
    <w:name w:val="DFEDEB3A7455442DB0C55F33324D8711"/>
  </w:style>
  <w:style w:type="paragraph" w:customStyle="1" w:styleId="E82B8B6EB6D046E990F8C470A91A3547">
    <w:name w:val="E82B8B6EB6D046E990F8C470A91A3547"/>
  </w:style>
  <w:style w:type="paragraph" w:customStyle="1" w:styleId="94A9D2D048C2411BB661A2F018E90BF5">
    <w:name w:val="94A9D2D048C2411BB661A2F018E90BF5"/>
  </w:style>
  <w:style w:type="paragraph" w:customStyle="1" w:styleId="4C20B07268004F398818C395F0C927D4">
    <w:name w:val="4C20B07268004F398818C395F0C927D4"/>
  </w:style>
  <w:style w:type="paragraph" w:customStyle="1" w:styleId="F1F693E467774D04A7FA4F2AA184A9E9">
    <w:name w:val="F1F693E467774D04A7FA4F2AA184A9E9"/>
  </w:style>
  <w:style w:type="paragraph" w:customStyle="1" w:styleId="C51B4CE4E5DC4D1C8606D661C707CA80">
    <w:name w:val="C51B4CE4E5DC4D1C8606D661C707CA80"/>
  </w:style>
  <w:style w:type="paragraph" w:customStyle="1" w:styleId="729EB711E4BC432590FCF482EFFC9A16">
    <w:name w:val="729EB711E4BC432590FCF482EFFC9A16"/>
  </w:style>
  <w:style w:type="paragraph" w:customStyle="1" w:styleId="81EDD6304FD04042BDB7EBE7D481C2BD">
    <w:name w:val="81EDD6304FD04042BDB7EBE7D481C2BD"/>
  </w:style>
  <w:style w:type="paragraph" w:customStyle="1" w:styleId="BB4E793D457642FE9BB0C9ECDFECBEA7">
    <w:name w:val="BB4E793D457642FE9BB0C9ECDFECBEA7"/>
  </w:style>
  <w:style w:type="paragraph" w:customStyle="1" w:styleId="3F771AEEE3C04D5A84CE294D82607743">
    <w:name w:val="3F771AEEE3C04D5A84CE294D82607743"/>
  </w:style>
  <w:style w:type="paragraph" w:customStyle="1" w:styleId="62084289CB5C4F6E83FED07EBC814716">
    <w:name w:val="62084289CB5C4F6E83FED07EBC814716"/>
  </w:style>
  <w:style w:type="paragraph" w:customStyle="1" w:styleId="41F45182B94141569611BA7E21FDB4A4">
    <w:name w:val="41F45182B94141569611BA7E21FDB4A4"/>
  </w:style>
  <w:style w:type="paragraph" w:customStyle="1" w:styleId="3BBFE33B05344E33B2673225255AB473">
    <w:name w:val="3BBFE33B05344E33B2673225255AB473"/>
  </w:style>
  <w:style w:type="paragraph" w:customStyle="1" w:styleId="D9392B5534944A9F971361D1A34F1F12">
    <w:name w:val="D9392B5534944A9F971361D1A34F1F12"/>
  </w:style>
  <w:style w:type="paragraph" w:customStyle="1" w:styleId="5BA0EBE4DF9340E7AB2A30EB943BAC61">
    <w:name w:val="5BA0EBE4DF9340E7AB2A30EB943BAC61"/>
  </w:style>
  <w:style w:type="paragraph" w:customStyle="1" w:styleId="0CAF123E06EA44CC81B8DEBF8DCB792A">
    <w:name w:val="0CAF123E06EA44CC81B8DEBF8DCB792A"/>
  </w:style>
  <w:style w:type="paragraph" w:customStyle="1" w:styleId="2E749A9F196F47FAB15DBC93C0716633">
    <w:name w:val="2E749A9F196F47FAB15DBC93C0716633"/>
  </w:style>
  <w:style w:type="paragraph" w:customStyle="1" w:styleId="5EA3363717B540F1A3E6B4A422ED7B89">
    <w:name w:val="5EA3363717B540F1A3E6B4A422ED7B89"/>
  </w:style>
  <w:style w:type="paragraph" w:customStyle="1" w:styleId="058C343E946E48CB82D646B5151D4044">
    <w:name w:val="058C343E946E48CB82D646B5151D4044"/>
  </w:style>
  <w:style w:type="paragraph" w:customStyle="1" w:styleId="6A837A99E64948BBB3C878F30C6559FA">
    <w:name w:val="6A837A99E64948BBB3C878F30C6559FA"/>
  </w:style>
  <w:style w:type="paragraph" w:customStyle="1" w:styleId="8CBE6215BFB1406CA594A083B716CAD5">
    <w:name w:val="8CBE6215BFB1406CA594A083B716CAD5"/>
  </w:style>
  <w:style w:type="paragraph" w:customStyle="1" w:styleId="B5B2D704AFCF4041804F36ACF91771E8">
    <w:name w:val="B5B2D704AFCF4041804F36ACF91771E8"/>
    <w:rsid w:val="00EF6F41"/>
  </w:style>
  <w:style w:type="paragraph" w:customStyle="1" w:styleId="3ADD3AD64F0A4FC3BBC8C9A04352F648">
    <w:name w:val="3ADD3AD64F0A4FC3BBC8C9A04352F648"/>
    <w:rsid w:val="00EF6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E564-531A-42E8-86C5-408D2A86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(color)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Brandon Vega</dc:creator>
  <cp:keywords/>
  <cp:lastModifiedBy>Brandon Vega</cp:lastModifiedBy>
  <cp:revision>2</cp:revision>
  <dcterms:created xsi:type="dcterms:W3CDTF">2024-05-22T16:00:00Z</dcterms:created>
  <dcterms:modified xsi:type="dcterms:W3CDTF">2024-05-22T16:00:00Z</dcterms:modified>
  <cp:version/>
</cp:coreProperties>
</file>